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46B49" w14:textId="77777777" w:rsidR="00477605" w:rsidRPr="00034134" w:rsidRDefault="00034134" w:rsidP="0003413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70528" behindDoc="0" locked="0" layoutInCell="1" allowOverlap="1" wp14:anchorId="18D25200" wp14:editId="57A0820C">
            <wp:simplePos x="0" y="0"/>
            <wp:positionH relativeFrom="margin">
              <wp:posOffset>4613910</wp:posOffset>
            </wp:positionH>
            <wp:positionV relativeFrom="paragraph">
              <wp:posOffset>-746972</wp:posOffset>
            </wp:positionV>
            <wp:extent cx="1776095" cy="4816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VS-withtex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74" cy="488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80C" w:rsidRPr="00477605">
        <w:rPr>
          <w:rFonts w:ascii="Arial" w:hAnsi="Arial" w:cs="Arial"/>
          <w:b/>
          <w:sz w:val="28"/>
          <w:szCs w:val="28"/>
        </w:rPr>
        <w:t xml:space="preserve">Lewisham Virtual School </w:t>
      </w:r>
      <w:r w:rsidR="00C37AA1" w:rsidRPr="00477605">
        <w:rPr>
          <w:rFonts w:ascii="Arial" w:hAnsi="Arial" w:cs="Arial"/>
          <w:b/>
          <w:sz w:val="28"/>
          <w:szCs w:val="28"/>
        </w:rPr>
        <w:t>Designated Teachers</w:t>
      </w:r>
      <w:r w:rsidR="00477605" w:rsidRPr="00477605">
        <w:rPr>
          <w:rFonts w:ascii="Arial" w:hAnsi="Arial" w:cs="Arial"/>
          <w:b/>
          <w:sz w:val="28"/>
          <w:szCs w:val="28"/>
        </w:rPr>
        <w:t>’</w:t>
      </w:r>
      <w:r w:rsidR="00C37AA1" w:rsidRPr="00477605">
        <w:rPr>
          <w:rFonts w:ascii="Arial" w:hAnsi="Arial" w:cs="Arial"/>
          <w:b/>
          <w:sz w:val="28"/>
          <w:szCs w:val="28"/>
        </w:rPr>
        <w:t xml:space="preserve"> Training </w:t>
      </w:r>
      <w:r w:rsidR="00C37AA1" w:rsidRPr="00477605">
        <w:rPr>
          <w:rFonts w:ascii="Arial" w:hAnsi="Arial" w:cs="Arial"/>
          <w:b/>
          <w:sz w:val="28"/>
          <w:szCs w:val="28"/>
        </w:rPr>
        <w:tab/>
      </w:r>
      <w:r w:rsidR="00477605" w:rsidRPr="00477605">
        <w:rPr>
          <w:rFonts w:ascii="Arial" w:hAnsi="Arial" w:cs="Arial"/>
          <w:b/>
          <w:bCs/>
          <w:sz w:val="28"/>
          <w:szCs w:val="28"/>
        </w:rPr>
        <w:t>Wednesday March 27</w:t>
      </w:r>
      <w:r w:rsidR="00477605" w:rsidRPr="00477605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477605" w:rsidRPr="00477605">
        <w:rPr>
          <w:rFonts w:ascii="Arial" w:hAnsi="Arial" w:cs="Arial"/>
          <w:b/>
          <w:bCs/>
          <w:sz w:val="28"/>
          <w:szCs w:val="28"/>
        </w:rPr>
        <w:t xml:space="preserve"> 2019</w:t>
      </w:r>
    </w:p>
    <w:p w14:paraId="7794A768" w14:textId="77777777" w:rsidR="00034134" w:rsidRPr="00034134" w:rsidRDefault="00C37AA1" w:rsidP="00BB3F21">
      <w:pPr>
        <w:rPr>
          <w:rFonts w:ascii="Arial" w:hAnsi="Arial" w:cs="Arial"/>
          <w:sz w:val="16"/>
          <w:szCs w:val="16"/>
        </w:rPr>
      </w:pPr>
      <w:r w:rsidRPr="00477605">
        <w:rPr>
          <w:rFonts w:ascii="Arial" w:hAnsi="Arial" w:cs="Arial"/>
          <w:b/>
        </w:rPr>
        <w:tab/>
      </w:r>
      <w:r w:rsidR="00BB3F21" w:rsidRPr="00477605">
        <w:rPr>
          <w:rFonts w:ascii="Arial" w:hAnsi="Arial" w:cs="Arial"/>
        </w:rPr>
        <w:t xml:space="preserve"> </w:t>
      </w:r>
    </w:p>
    <w:p w14:paraId="1CE74375" w14:textId="77777777" w:rsidR="00BB3F21" w:rsidRPr="00477605" w:rsidRDefault="00875E24" w:rsidP="00BB3F21">
      <w:pPr>
        <w:rPr>
          <w:rFonts w:ascii="Arial" w:hAnsi="Arial" w:cs="Arial"/>
        </w:rPr>
      </w:pPr>
      <w:r w:rsidRPr="00477605">
        <w:rPr>
          <w:rFonts w:ascii="Arial" w:hAnsi="Arial" w:cs="Arial"/>
        </w:rPr>
        <w:t>At</w:t>
      </w:r>
      <w:r w:rsidR="00BB3F21" w:rsidRPr="00477605">
        <w:rPr>
          <w:rFonts w:ascii="Arial" w:hAnsi="Arial" w:cs="Arial"/>
        </w:rPr>
        <w:t xml:space="preserve"> Goldsmith University 9am start finishing at </w:t>
      </w:r>
      <w:r w:rsidR="001D20D0" w:rsidRPr="00477605">
        <w:rPr>
          <w:rFonts w:ascii="Arial" w:hAnsi="Arial" w:cs="Arial"/>
        </w:rPr>
        <w:t>4pm</w:t>
      </w:r>
      <w:r w:rsidR="00BB3F21" w:rsidRPr="00477605">
        <w:rPr>
          <w:rFonts w:ascii="Arial" w:hAnsi="Arial" w:cs="Arial"/>
        </w:rPr>
        <w:t xml:space="preserve"> </w:t>
      </w:r>
      <w:r w:rsidR="00E325CB" w:rsidRPr="00477605">
        <w:rPr>
          <w:rFonts w:ascii="Arial" w:hAnsi="Arial" w:cs="Arial"/>
        </w:rPr>
        <w:t xml:space="preserve">in the </w:t>
      </w:r>
      <w:r w:rsidR="00477605" w:rsidRPr="00477605">
        <w:rPr>
          <w:rFonts w:ascii="Arial" w:hAnsi="Arial" w:cs="Arial"/>
        </w:rPr>
        <w:t xml:space="preserve">Richard </w:t>
      </w:r>
      <w:proofErr w:type="spellStart"/>
      <w:r w:rsidR="00477605" w:rsidRPr="00477605">
        <w:rPr>
          <w:rFonts w:ascii="Arial" w:hAnsi="Arial" w:cs="Arial"/>
        </w:rPr>
        <w:t>Hoggart</w:t>
      </w:r>
      <w:bookmarkStart w:id="0" w:name="_GoBack"/>
      <w:bookmarkEnd w:id="0"/>
      <w:proofErr w:type="spellEnd"/>
      <w:r w:rsidR="00477605" w:rsidRPr="00477605">
        <w:rPr>
          <w:rFonts w:ascii="Arial" w:hAnsi="Arial" w:cs="Arial"/>
        </w:rPr>
        <w:t xml:space="preserve"> building, room RHB 304</w:t>
      </w:r>
      <w:r w:rsidR="00477605">
        <w:rPr>
          <w:rFonts w:ascii="Arial" w:hAnsi="Arial" w:cs="Arial"/>
        </w:rPr>
        <w:t>.</w:t>
      </w:r>
    </w:p>
    <w:p w14:paraId="6F13B0F3" w14:textId="77777777" w:rsidR="00BB3F21" w:rsidRPr="00477605" w:rsidRDefault="00BB3F21" w:rsidP="00BB3F21">
      <w:pPr>
        <w:rPr>
          <w:rFonts w:ascii="Arial" w:hAnsi="Arial" w:cs="Arial"/>
          <w:lang w:val="en"/>
        </w:rPr>
      </w:pPr>
      <w:r w:rsidRPr="00477605">
        <w:rPr>
          <w:rFonts w:ascii="Arial" w:hAnsi="Arial" w:cs="Arial"/>
          <w:lang w:val="en"/>
        </w:rPr>
        <w:t>The Richard Hoggart Building is the main College building, found opposite Parkfield road as it meets Lewisham Way.</w:t>
      </w:r>
    </w:p>
    <w:p w14:paraId="61784520" w14:textId="77777777" w:rsidR="00217E5D" w:rsidRPr="008D24F0" w:rsidRDefault="00217E5D" w:rsidP="00BB3F21">
      <w:pPr>
        <w:rPr>
          <w:rFonts w:ascii="Arial" w:hAnsi="Arial" w:cs="Arial"/>
        </w:rPr>
      </w:pPr>
      <w:r w:rsidRPr="008D24F0">
        <w:rPr>
          <w:rFonts w:ascii="Arial" w:hAnsi="Arial" w:cs="Arial"/>
          <w:lang w:val="en"/>
        </w:rPr>
        <w:t>The</w:t>
      </w:r>
      <w:r w:rsidRPr="008D24F0">
        <w:rPr>
          <w:rFonts w:ascii="Arial" w:hAnsi="Arial" w:cs="Arial"/>
        </w:rPr>
        <w:t xml:space="preserve"> session</w:t>
      </w:r>
      <w:r w:rsidR="008D24F0" w:rsidRPr="008D24F0">
        <w:rPr>
          <w:rFonts w:ascii="Arial" w:hAnsi="Arial" w:cs="Arial"/>
        </w:rPr>
        <w:t>s</w:t>
      </w:r>
      <w:r w:rsidRPr="008D24F0">
        <w:rPr>
          <w:rFonts w:ascii="Arial" w:hAnsi="Arial" w:cs="Arial"/>
        </w:rPr>
        <w:t xml:space="preserve"> </w:t>
      </w:r>
      <w:r w:rsidR="008D24F0" w:rsidRPr="008D24F0">
        <w:rPr>
          <w:rFonts w:ascii="Arial" w:hAnsi="Arial" w:cs="Arial"/>
        </w:rPr>
        <w:t>are</w:t>
      </w:r>
      <w:r w:rsidRPr="008D24F0">
        <w:rPr>
          <w:rFonts w:ascii="Arial" w:hAnsi="Arial" w:cs="Arial"/>
        </w:rPr>
        <w:t xml:space="preserve"> for both new starters and people who have attended before as a</w:t>
      </w:r>
      <w:r w:rsidR="00494959" w:rsidRPr="008D24F0">
        <w:rPr>
          <w:rFonts w:ascii="Arial" w:hAnsi="Arial" w:cs="Arial"/>
        </w:rPr>
        <w:t xml:space="preserve"> refresher. This</w:t>
      </w:r>
      <w:r w:rsidRPr="008D24F0">
        <w:rPr>
          <w:rFonts w:ascii="Arial" w:hAnsi="Arial" w:cs="Arial"/>
        </w:rPr>
        <w:t xml:space="preserve"> will be a good introduction to the knowledge base and will underpin the further sessions to come looking at trauma, emotion coaching, resilience etc.</w:t>
      </w:r>
    </w:p>
    <w:p w14:paraId="5E00B75D" w14:textId="77777777" w:rsidR="00217E5D" w:rsidRPr="00477605" w:rsidRDefault="008D24F0" w:rsidP="00BB3F21">
      <w:pPr>
        <w:rPr>
          <w:rFonts w:ascii="Arial" w:hAnsi="Arial" w:cs="Arial"/>
          <w:color w:val="000000"/>
        </w:rPr>
      </w:pPr>
      <w:r w:rsidRPr="008D24F0">
        <w:rPr>
          <w:rFonts w:ascii="Arial" w:hAnsi="Arial" w:cs="Arial"/>
        </w:rPr>
        <w:t xml:space="preserve">We are delighted to announce the </w:t>
      </w:r>
      <w:r w:rsidRPr="008D24F0">
        <w:rPr>
          <w:rFonts w:ascii="Arial" w:eastAsia="Times New Roman" w:hAnsi="Arial" w:cs="Arial"/>
        </w:rPr>
        <w:t>e speaker will be Brian Roberts and you can see details of his expertise and experience by clicking the link below:</w:t>
      </w:r>
      <w:r w:rsidRPr="008D24F0">
        <w:rPr>
          <w:rFonts w:ascii="Arial" w:eastAsia="Times New Roman" w:hAnsi="Arial" w:cs="Arial"/>
        </w:rPr>
        <w:br/>
      </w:r>
      <w:r>
        <w:rPr>
          <w:rFonts w:eastAsia="Times New Roman"/>
        </w:rPr>
        <w:br/>
      </w:r>
      <w:hyperlink r:id="rId13" w:history="1">
        <w:r>
          <w:rPr>
            <w:rStyle w:val="Hyperlink"/>
            <w:rFonts w:eastAsia="Times New Roman"/>
          </w:rPr>
          <w:t>https://kca.training/?page=our_associates&amp;associate=brian_roberts</w:t>
        </w:r>
      </w:hyperlink>
      <w:r>
        <w:rPr>
          <w:rFonts w:eastAsia="Times New Roman"/>
        </w:rPr>
        <w:br/>
      </w:r>
      <w:r w:rsidR="00BB3F21" w:rsidRPr="00477605">
        <w:rPr>
          <w:rFonts w:ascii="Arial" w:hAnsi="Arial" w:cs="Arial"/>
        </w:rPr>
        <w:t>The focus will be</w:t>
      </w:r>
      <w:r w:rsidR="00BB3F21" w:rsidRPr="00477605">
        <w:rPr>
          <w:rFonts w:ascii="Arial" w:hAnsi="Arial" w:cs="Arial"/>
          <w:color w:val="000000"/>
        </w:rPr>
        <w:t xml:space="preserve"> </w:t>
      </w:r>
    </w:p>
    <w:p w14:paraId="5C874359" w14:textId="77777777" w:rsidR="00477605" w:rsidRPr="00477605" w:rsidRDefault="00477605" w:rsidP="00217E5D">
      <w:pPr>
        <w:rPr>
          <w:rFonts w:ascii="Arial" w:hAnsi="Arial" w:cs="Arial"/>
        </w:rPr>
      </w:pPr>
      <w:r w:rsidRPr="00477605">
        <w:rPr>
          <w:rFonts w:ascii="Arial" w:hAnsi="Arial" w:cs="Arial"/>
        </w:rPr>
        <w:t xml:space="preserve">AM </w:t>
      </w:r>
    </w:p>
    <w:p w14:paraId="4C2FA1FF" w14:textId="77777777" w:rsidR="00477605" w:rsidRPr="00477605" w:rsidRDefault="00477605" w:rsidP="00217E5D">
      <w:pPr>
        <w:rPr>
          <w:rFonts w:ascii="Arial" w:hAnsi="Arial" w:cs="Arial"/>
        </w:rPr>
      </w:pPr>
      <w:r w:rsidRPr="00477605">
        <w:rPr>
          <w:rFonts w:ascii="Arial" w:hAnsi="Arial" w:cs="Arial"/>
          <w:b/>
          <w:color w:val="FF0000"/>
          <w:u w:val="single"/>
        </w:rPr>
        <w:t>Adapting the physical environment to promote recovery from trauma</w:t>
      </w:r>
      <w:r w:rsidRPr="00477605">
        <w:rPr>
          <w:rFonts w:ascii="Arial" w:hAnsi="Arial" w:cs="Arial"/>
        </w:rPr>
        <w:t>.</w:t>
      </w:r>
    </w:p>
    <w:p w14:paraId="5A66865B" w14:textId="77777777" w:rsidR="00477605" w:rsidRPr="00477605" w:rsidRDefault="00477605" w:rsidP="0047760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77605">
        <w:rPr>
          <w:rFonts w:ascii="Arial" w:hAnsi="Arial" w:cs="Arial"/>
        </w:rPr>
        <w:t>The physical environment constantly affects us through our sensory experience, and has a particularly powerful impact on vulnerable children and young people.</w:t>
      </w:r>
    </w:p>
    <w:p w14:paraId="2A3D3F48" w14:textId="77777777" w:rsidR="00477605" w:rsidRPr="00477605" w:rsidRDefault="00477605" w:rsidP="0047760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77605">
        <w:rPr>
          <w:rFonts w:ascii="Arial" w:hAnsi="Arial" w:cs="Arial"/>
        </w:rPr>
        <w:t xml:space="preserve"> This course enables learners to understand this impact, and to develop the knowledge and skill to make changes in their own setting to promote positive behaviour.</w:t>
      </w:r>
    </w:p>
    <w:p w14:paraId="0AB1680E" w14:textId="77777777" w:rsidR="00477605" w:rsidRPr="00477605" w:rsidRDefault="00477605" w:rsidP="00217E5D">
      <w:pPr>
        <w:rPr>
          <w:rFonts w:ascii="Arial" w:hAnsi="Arial" w:cs="Arial"/>
        </w:rPr>
      </w:pPr>
      <w:r w:rsidRPr="00477605">
        <w:rPr>
          <w:rFonts w:ascii="Arial" w:hAnsi="Arial" w:cs="Arial"/>
        </w:rPr>
        <w:t>PM</w:t>
      </w:r>
    </w:p>
    <w:p w14:paraId="52F18BB8" w14:textId="77777777" w:rsidR="00477605" w:rsidRPr="00477605" w:rsidRDefault="00477605" w:rsidP="00217E5D">
      <w:pPr>
        <w:rPr>
          <w:rFonts w:ascii="Arial" w:hAnsi="Arial" w:cs="Arial"/>
          <w:b/>
          <w:color w:val="FF0000"/>
          <w:u w:val="single"/>
        </w:rPr>
      </w:pPr>
      <w:r w:rsidRPr="00477605">
        <w:rPr>
          <w:rFonts w:ascii="Arial" w:hAnsi="Arial" w:cs="Arial"/>
          <w:b/>
          <w:color w:val="FF0000"/>
          <w:u w:val="single"/>
        </w:rPr>
        <w:t>Foetal exposure to alcohol disorder.</w:t>
      </w:r>
    </w:p>
    <w:p w14:paraId="1789F93F" w14:textId="77777777" w:rsidR="00477605" w:rsidRPr="00477605" w:rsidRDefault="00477605" w:rsidP="0047760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77605">
        <w:rPr>
          <w:rFonts w:ascii="Arial" w:hAnsi="Arial" w:cs="Arial"/>
        </w:rPr>
        <w:t xml:space="preserve">This course takes a wide look at FASD. </w:t>
      </w:r>
    </w:p>
    <w:p w14:paraId="232BB2D7" w14:textId="77777777" w:rsidR="00477605" w:rsidRPr="00477605" w:rsidRDefault="00477605" w:rsidP="0047760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77605">
        <w:rPr>
          <w:rFonts w:ascii="Arial" w:hAnsi="Arial" w:cs="Arial"/>
        </w:rPr>
        <w:t>It examines the lifelong impact of foetal exposure to alcohol, looking at research and theories in order to develop a strategic understanding.</w:t>
      </w:r>
    </w:p>
    <w:p w14:paraId="5E78AA7C" w14:textId="77777777" w:rsidR="00477605" w:rsidRPr="00477605" w:rsidRDefault="00477605" w:rsidP="0047760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77605">
        <w:rPr>
          <w:rFonts w:ascii="Arial" w:hAnsi="Arial" w:cs="Arial"/>
        </w:rPr>
        <w:t>It considers a wide range of strategies for working more effectively with children and young people affected by FASD It seeks to provoke discussion about practice and strategy</w:t>
      </w:r>
    </w:p>
    <w:p w14:paraId="563142B8" w14:textId="77777777" w:rsidR="00BB3F21" w:rsidRPr="00034134" w:rsidRDefault="00BB3F21" w:rsidP="00477605">
      <w:pPr>
        <w:rPr>
          <w:rFonts w:ascii="Arial" w:eastAsia="Times New Roman" w:hAnsi="Arial" w:cs="Arial"/>
          <w:sz w:val="16"/>
          <w:szCs w:val="16"/>
        </w:rPr>
      </w:pPr>
    </w:p>
    <w:p w14:paraId="3AD9675C" w14:textId="77777777" w:rsidR="00BB3F21" w:rsidRPr="00477605" w:rsidRDefault="00BB3F21" w:rsidP="00BB3F21">
      <w:pPr>
        <w:rPr>
          <w:rFonts w:ascii="Arial" w:hAnsi="Arial" w:cs="Arial"/>
        </w:rPr>
      </w:pPr>
      <w:r w:rsidRPr="00477605">
        <w:rPr>
          <w:rFonts w:ascii="Arial" w:hAnsi="Arial" w:cs="Arial"/>
        </w:rPr>
        <w:t>Courses free and we are negotiating to be accredited for CPD.</w:t>
      </w:r>
    </w:p>
    <w:p w14:paraId="415EF815" w14:textId="77777777" w:rsidR="00BB3F21" w:rsidRPr="00477605" w:rsidRDefault="00BB3F21" w:rsidP="00BB3F21">
      <w:pPr>
        <w:rPr>
          <w:rFonts w:ascii="Arial" w:hAnsi="Arial" w:cs="Arial"/>
        </w:rPr>
      </w:pPr>
      <w:r w:rsidRPr="00477605">
        <w:rPr>
          <w:rFonts w:ascii="Arial" w:hAnsi="Arial" w:cs="Arial"/>
          <w:color w:val="000000"/>
        </w:rPr>
        <w:t>Lunch will be provided.</w:t>
      </w:r>
    </w:p>
    <w:p w14:paraId="7360184A" w14:textId="77777777" w:rsidR="00BB3F21" w:rsidRPr="00477605" w:rsidRDefault="00BB3F21" w:rsidP="00BB3F21">
      <w:pPr>
        <w:rPr>
          <w:rFonts w:ascii="Arial" w:hAnsi="Arial" w:cs="Arial"/>
        </w:rPr>
      </w:pPr>
      <w:r w:rsidRPr="00477605">
        <w:rPr>
          <w:rFonts w:ascii="Arial" w:hAnsi="Arial" w:cs="Arial"/>
        </w:rPr>
        <w:t xml:space="preserve">If you wish to attend please feel free to complete the delegate form below and return to </w:t>
      </w:r>
      <w:hyperlink r:id="rId14" w:history="1">
        <w:r w:rsidRPr="00477605">
          <w:rPr>
            <w:rStyle w:val="Hyperlink"/>
            <w:rFonts w:ascii="Arial" w:hAnsi="Arial" w:cs="Arial"/>
          </w:rPr>
          <w:t>Jordanna.Emmanuel-Brown@lewisham.gov.uk</w:t>
        </w:r>
      </w:hyperlink>
      <w:r w:rsidRPr="00477605">
        <w:rPr>
          <w:rFonts w:ascii="Arial" w:hAnsi="Arial" w:cs="Arial"/>
        </w:rPr>
        <w:t xml:space="preserve"> at your earliest convenience.</w:t>
      </w:r>
    </w:p>
    <w:p w14:paraId="4890C6D8" w14:textId="77777777" w:rsidR="00BB3F21" w:rsidRPr="00477605" w:rsidRDefault="00BB3F21" w:rsidP="00BB3F21">
      <w:pPr>
        <w:rPr>
          <w:rFonts w:ascii="Arial" w:hAnsi="Arial" w:cs="Arial"/>
        </w:rPr>
      </w:pPr>
      <w:r w:rsidRPr="00477605">
        <w:rPr>
          <w:rFonts w:ascii="Arial" w:hAnsi="Arial" w:cs="Arial"/>
        </w:rPr>
        <w:t>Please note there is no parking at Goldsmiths, but public transport is excellent.</w:t>
      </w:r>
    </w:p>
    <w:p w14:paraId="75291EF6" w14:textId="77777777" w:rsidR="00BB3F21" w:rsidRPr="00477605" w:rsidRDefault="00BB3F21" w:rsidP="00BB3F21">
      <w:pPr>
        <w:rPr>
          <w:rFonts w:ascii="Arial" w:hAnsi="Arial" w:cs="Arial"/>
        </w:rPr>
      </w:pPr>
      <w:r w:rsidRPr="00477605">
        <w:rPr>
          <w:rFonts w:ascii="Arial" w:hAnsi="Arial" w:cs="Arial"/>
        </w:rPr>
        <w:t>Looking forward to meeting as many of you as possible on the day.</w:t>
      </w:r>
    </w:p>
    <w:p w14:paraId="4595C30C" w14:textId="77777777" w:rsidR="00010A01" w:rsidRPr="00C37AA1" w:rsidRDefault="00C5580C" w:rsidP="00C5580C">
      <w:pPr>
        <w:rPr>
          <w:rFonts w:ascii="Arial" w:hAnsi="Arial" w:cs="Arial"/>
          <w:b/>
        </w:rPr>
      </w:pPr>
      <w:r w:rsidRPr="00A222A0">
        <w:rPr>
          <w:rFonts w:ascii="Arial" w:hAnsi="Arial" w:cs="Arial"/>
          <w:b/>
        </w:rPr>
        <w:lastRenderedPageBreak/>
        <w:t>Conference</w:t>
      </w:r>
      <w:r w:rsidR="00C37AA1">
        <w:rPr>
          <w:rFonts w:ascii="Arial" w:hAnsi="Arial" w:cs="Arial"/>
          <w:b/>
        </w:rPr>
        <w:t xml:space="preserve"> Information Form.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94"/>
      </w:tblGrid>
      <w:tr w:rsidR="00287DDD" w14:paraId="2523EC09" w14:textId="77777777" w:rsidTr="007C7FA5">
        <w:trPr>
          <w:trHeight w:val="510"/>
        </w:trPr>
        <w:tc>
          <w:tcPr>
            <w:tcW w:w="2122" w:type="dxa"/>
            <w:vAlign w:val="center"/>
          </w:tcPr>
          <w:p w14:paraId="1D686A9E" w14:textId="77777777" w:rsidR="00287DDD" w:rsidRDefault="004911AA" w:rsidP="00C5580C">
            <w:pPr>
              <w:rPr>
                <w:rFonts w:ascii="Arial" w:hAnsi="Arial" w:cs="Arial"/>
                <w:sz w:val="24"/>
                <w:szCs w:val="24"/>
              </w:rPr>
            </w:pPr>
            <w:r w:rsidRPr="008854C3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894" w:type="dxa"/>
            <w:vAlign w:val="center"/>
          </w:tcPr>
          <w:p w14:paraId="49CEFF46" w14:textId="77777777" w:rsidR="00287DDD" w:rsidRDefault="00287DDD" w:rsidP="00C558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DDD" w14:paraId="3BA2807F" w14:textId="77777777" w:rsidTr="007C7FA5">
        <w:trPr>
          <w:trHeight w:val="510"/>
        </w:trPr>
        <w:tc>
          <w:tcPr>
            <w:tcW w:w="2122" w:type="dxa"/>
            <w:vAlign w:val="center"/>
          </w:tcPr>
          <w:p w14:paraId="6E22D34F" w14:textId="77777777" w:rsidR="00287DDD" w:rsidRDefault="004911AA" w:rsidP="00C5580C">
            <w:pPr>
              <w:rPr>
                <w:rFonts w:ascii="Arial" w:hAnsi="Arial" w:cs="Arial"/>
                <w:sz w:val="24"/>
                <w:szCs w:val="24"/>
              </w:rPr>
            </w:pPr>
            <w:r w:rsidRPr="008854C3">
              <w:rPr>
                <w:rFonts w:ascii="Arial" w:hAnsi="Arial" w:cs="Arial"/>
              </w:rPr>
              <w:t>Surname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894" w:type="dxa"/>
            <w:vAlign w:val="center"/>
          </w:tcPr>
          <w:p w14:paraId="491166D3" w14:textId="77777777" w:rsidR="00287DDD" w:rsidRDefault="00287DDD" w:rsidP="00C558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1AA" w14:paraId="336D3BD7" w14:textId="77777777" w:rsidTr="007C7FA5">
        <w:trPr>
          <w:trHeight w:val="510"/>
        </w:trPr>
        <w:tc>
          <w:tcPr>
            <w:tcW w:w="2122" w:type="dxa"/>
            <w:vAlign w:val="center"/>
          </w:tcPr>
          <w:p w14:paraId="64286BCA" w14:textId="77777777" w:rsidR="004911AA" w:rsidRPr="008854C3" w:rsidRDefault="004911AA" w:rsidP="00C5580C">
            <w:pPr>
              <w:rPr>
                <w:rFonts w:ascii="Arial" w:hAnsi="Arial" w:cs="Arial"/>
              </w:rPr>
            </w:pPr>
            <w:r w:rsidRPr="008854C3">
              <w:rPr>
                <w:rFonts w:ascii="Arial" w:hAnsi="Arial" w:cs="Arial"/>
              </w:rPr>
              <w:t>Email Address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894" w:type="dxa"/>
            <w:vAlign w:val="center"/>
          </w:tcPr>
          <w:p w14:paraId="7DBC148C" w14:textId="77777777" w:rsidR="004911AA" w:rsidRDefault="004911AA" w:rsidP="00C558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1AA" w14:paraId="5CF27E32" w14:textId="77777777" w:rsidTr="007C7FA5">
        <w:trPr>
          <w:trHeight w:val="510"/>
        </w:trPr>
        <w:tc>
          <w:tcPr>
            <w:tcW w:w="2122" w:type="dxa"/>
            <w:vAlign w:val="center"/>
          </w:tcPr>
          <w:p w14:paraId="009D800D" w14:textId="77777777" w:rsidR="004911AA" w:rsidRPr="008854C3" w:rsidRDefault="004911AA" w:rsidP="00C5580C">
            <w:pPr>
              <w:rPr>
                <w:rFonts w:ascii="Arial" w:hAnsi="Arial" w:cs="Arial"/>
              </w:rPr>
            </w:pPr>
            <w:r w:rsidRPr="008854C3">
              <w:rPr>
                <w:rFonts w:ascii="Arial" w:hAnsi="Arial" w:cs="Arial"/>
              </w:rPr>
              <w:t>Contact Number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894" w:type="dxa"/>
            <w:vAlign w:val="center"/>
          </w:tcPr>
          <w:p w14:paraId="35461724" w14:textId="77777777" w:rsidR="004911AA" w:rsidRDefault="004911AA" w:rsidP="00C558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1AA" w14:paraId="793B15F3" w14:textId="77777777" w:rsidTr="007C7FA5">
        <w:trPr>
          <w:trHeight w:val="510"/>
        </w:trPr>
        <w:tc>
          <w:tcPr>
            <w:tcW w:w="9016" w:type="dxa"/>
            <w:gridSpan w:val="2"/>
            <w:vAlign w:val="center"/>
          </w:tcPr>
          <w:p w14:paraId="5DE01965" w14:textId="77777777" w:rsidR="004911AA" w:rsidRDefault="006E5421" w:rsidP="00C558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Name of school</w:t>
            </w:r>
            <w:r w:rsidR="004911AA">
              <w:rPr>
                <w:rFonts w:ascii="Arial" w:hAnsi="Arial" w:cs="Arial"/>
              </w:rPr>
              <w:t>?</w:t>
            </w:r>
          </w:p>
        </w:tc>
      </w:tr>
      <w:tr w:rsidR="00F803B4" w14:paraId="47D92047" w14:textId="77777777" w:rsidTr="007C7FA5">
        <w:trPr>
          <w:trHeight w:val="510"/>
        </w:trPr>
        <w:tc>
          <w:tcPr>
            <w:tcW w:w="9016" w:type="dxa"/>
            <w:gridSpan w:val="2"/>
            <w:vAlign w:val="center"/>
          </w:tcPr>
          <w:p w14:paraId="6AC5F872" w14:textId="77777777" w:rsidR="00F803B4" w:rsidRPr="008854C3" w:rsidRDefault="00F803B4" w:rsidP="00C5580C">
            <w:pPr>
              <w:rPr>
                <w:rFonts w:ascii="Arial" w:hAnsi="Arial" w:cs="Arial"/>
              </w:rPr>
            </w:pPr>
          </w:p>
        </w:tc>
      </w:tr>
      <w:tr w:rsidR="004911AA" w14:paraId="07F64344" w14:textId="77777777" w:rsidTr="007C7FA5">
        <w:trPr>
          <w:trHeight w:val="510"/>
        </w:trPr>
        <w:tc>
          <w:tcPr>
            <w:tcW w:w="9016" w:type="dxa"/>
            <w:gridSpan w:val="2"/>
            <w:vAlign w:val="center"/>
          </w:tcPr>
          <w:p w14:paraId="6FB82F2A" w14:textId="77777777" w:rsidR="004911AA" w:rsidRDefault="004911AA" w:rsidP="00C558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242" w14:paraId="6433AF36" w14:textId="77777777" w:rsidTr="007C7FA5">
        <w:trPr>
          <w:trHeight w:val="624"/>
        </w:trPr>
        <w:tc>
          <w:tcPr>
            <w:tcW w:w="9016" w:type="dxa"/>
            <w:gridSpan w:val="2"/>
            <w:vAlign w:val="center"/>
          </w:tcPr>
          <w:p w14:paraId="0D7F357D" w14:textId="77777777" w:rsidR="00836242" w:rsidRPr="00836242" w:rsidRDefault="00836242" w:rsidP="00C5580C">
            <w:pPr>
              <w:rPr>
                <w:rFonts w:ascii="Arial" w:hAnsi="Arial" w:cs="Arial"/>
              </w:rPr>
            </w:pPr>
            <w:r w:rsidRPr="008854C3">
              <w:rPr>
                <w:rFonts w:ascii="Arial" w:hAnsi="Arial" w:cs="Arial"/>
              </w:rPr>
              <w:t>We will providing refreshments. Do you have any specific dietary requiremen</w:t>
            </w:r>
            <w:r>
              <w:rPr>
                <w:rFonts w:ascii="Arial" w:hAnsi="Arial" w:cs="Arial"/>
              </w:rPr>
              <w:t>ts that we need to be aware of?</w:t>
            </w:r>
          </w:p>
        </w:tc>
      </w:tr>
      <w:tr w:rsidR="00836242" w14:paraId="2B033136" w14:textId="77777777" w:rsidTr="007C7FA5">
        <w:trPr>
          <w:trHeight w:val="510"/>
        </w:trPr>
        <w:tc>
          <w:tcPr>
            <w:tcW w:w="2122" w:type="dxa"/>
            <w:vAlign w:val="center"/>
          </w:tcPr>
          <w:p w14:paraId="2DD58A4D" w14:textId="77777777" w:rsidR="00836242" w:rsidRPr="008854C3" w:rsidRDefault="00836242" w:rsidP="00C5580C">
            <w:pPr>
              <w:rPr>
                <w:rFonts w:ascii="Arial" w:hAnsi="Arial" w:cs="Arial"/>
              </w:rPr>
            </w:pPr>
            <w:r w:rsidRPr="008854C3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36F5AE" wp14:editId="7E7BF4F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26035</wp:posOffset>
                      </wp:positionV>
                      <wp:extent cx="114300" cy="123825"/>
                      <wp:effectExtent l="0" t="0" r="19050" b="28575"/>
                      <wp:wrapNone/>
                      <wp:docPr id="5" name="Flowchart: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53A2D2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5" o:spid="_x0000_s1026" type="#_x0000_t120" style="position:absolute;margin-left:10.85pt;margin-top:2.0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" fillcolor="window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ab/>
            </w:r>
            <w:r w:rsidRPr="008854C3"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6894" w:type="dxa"/>
            <w:vAlign w:val="center"/>
          </w:tcPr>
          <w:p w14:paraId="74278416" w14:textId="77777777" w:rsidR="00836242" w:rsidRDefault="00836242" w:rsidP="00C5580C">
            <w:pPr>
              <w:rPr>
                <w:rFonts w:ascii="Arial" w:hAnsi="Arial" w:cs="Arial"/>
                <w:sz w:val="24"/>
                <w:szCs w:val="24"/>
              </w:rPr>
            </w:pPr>
            <w:r w:rsidRPr="008854C3">
              <w:rPr>
                <w:rFonts w:ascii="Arial" w:hAnsi="Arial" w:cs="Arial"/>
              </w:rPr>
              <w:t>If yes please state</w:t>
            </w:r>
            <w:r>
              <w:rPr>
                <w:rFonts w:ascii="Arial" w:hAnsi="Arial" w:cs="Arial"/>
              </w:rPr>
              <w:t>:</w:t>
            </w:r>
          </w:p>
        </w:tc>
      </w:tr>
      <w:tr w:rsidR="00836242" w14:paraId="53424DEA" w14:textId="77777777" w:rsidTr="007C7FA5">
        <w:trPr>
          <w:trHeight w:val="510"/>
        </w:trPr>
        <w:tc>
          <w:tcPr>
            <w:tcW w:w="2122" w:type="dxa"/>
            <w:vAlign w:val="center"/>
          </w:tcPr>
          <w:p w14:paraId="3483A9C7" w14:textId="77777777" w:rsidR="00836242" w:rsidRPr="008854C3" w:rsidRDefault="00836242" w:rsidP="00C5580C">
            <w:pPr>
              <w:rPr>
                <w:rFonts w:ascii="Arial" w:hAnsi="Arial" w:cs="Arial"/>
              </w:rPr>
            </w:pPr>
            <w:r w:rsidRPr="008854C3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470AE7E" wp14:editId="21E31C2D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7620</wp:posOffset>
                      </wp:positionV>
                      <wp:extent cx="114300" cy="123825"/>
                      <wp:effectExtent l="0" t="0" r="19050" b="28575"/>
                      <wp:wrapNone/>
                      <wp:docPr id="4" name="Flowchart: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3017A" id="Flowchart: Connector 4" o:spid="_x0000_s1026" type="#_x0000_t120" style="position:absolute;margin-left:10.6pt;margin-top:.6pt;width:9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" fillcolor="window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ab/>
            </w:r>
            <w:r w:rsidRPr="008854C3">
              <w:rPr>
                <w:rFonts w:ascii="Arial" w:hAnsi="Arial" w:cs="Arial"/>
              </w:rPr>
              <w:t>No</w:t>
            </w:r>
          </w:p>
        </w:tc>
        <w:tc>
          <w:tcPr>
            <w:tcW w:w="6894" w:type="dxa"/>
            <w:vAlign w:val="center"/>
          </w:tcPr>
          <w:p w14:paraId="3A1503DF" w14:textId="77777777" w:rsidR="00836242" w:rsidRDefault="00836242" w:rsidP="00C558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242" w14:paraId="5D3BAD60" w14:textId="77777777" w:rsidTr="007C7FA5">
        <w:trPr>
          <w:trHeight w:val="510"/>
        </w:trPr>
        <w:tc>
          <w:tcPr>
            <w:tcW w:w="9016" w:type="dxa"/>
            <w:gridSpan w:val="2"/>
            <w:vAlign w:val="center"/>
          </w:tcPr>
          <w:p w14:paraId="31B3E3EC" w14:textId="77777777" w:rsidR="00836242" w:rsidRDefault="00836242" w:rsidP="00C5580C">
            <w:pPr>
              <w:rPr>
                <w:rFonts w:ascii="Arial" w:hAnsi="Arial" w:cs="Arial"/>
                <w:sz w:val="24"/>
                <w:szCs w:val="24"/>
              </w:rPr>
            </w:pPr>
            <w:r w:rsidRPr="008854C3">
              <w:rPr>
                <w:rFonts w:ascii="Arial" w:hAnsi="Arial" w:cs="Arial"/>
              </w:rPr>
              <w:t>Do you consider yourself to have a disability?</w:t>
            </w:r>
          </w:p>
        </w:tc>
      </w:tr>
      <w:tr w:rsidR="00836242" w14:paraId="5B1E793A" w14:textId="77777777" w:rsidTr="007C7FA5">
        <w:trPr>
          <w:trHeight w:val="510"/>
        </w:trPr>
        <w:tc>
          <w:tcPr>
            <w:tcW w:w="2122" w:type="dxa"/>
            <w:vAlign w:val="center"/>
          </w:tcPr>
          <w:p w14:paraId="55771124" w14:textId="77777777" w:rsidR="00836242" w:rsidRPr="008854C3" w:rsidRDefault="00836242" w:rsidP="00C5580C">
            <w:pPr>
              <w:rPr>
                <w:rFonts w:ascii="Arial" w:hAnsi="Arial" w:cs="Arial"/>
              </w:rPr>
            </w:pPr>
            <w:r w:rsidRPr="008854C3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BC9C54" wp14:editId="7EC5FBE8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26670</wp:posOffset>
                      </wp:positionV>
                      <wp:extent cx="114300" cy="123825"/>
                      <wp:effectExtent l="0" t="0" r="19050" b="28575"/>
                      <wp:wrapNone/>
                      <wp:docPr id="9" name="Flowchart: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31535" id="Flowchart: Connector 9" o:spid="_x0000_s1026" type="#_x0000_t120" style="position:absolute;margin-left:13.1pt;margin-top:2.1pt;width:9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" fillcolor="window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ab/>
              <w:t>Yes</w:t>
            </w:r>
          </w:p>
        </w:tc>
        <w:tc>
          <w:tcPr>
            <w:tcW w:w="6894" w:type="dxa"/>
            <w:vAlign w:val="center"/>
          </w:tcPr>
          <w:p w14:paraId="53D9870A" w14:textId="77777777" w:rsidR="00836242" w:rsidRDefault="00836242" w:rsidP="00C558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242" w14:paraId="69918221" w14:textId="77777777" w:rsidTr="007C7FA5">
        <w:trPr>
          <w:trHeight w:val="510"/>
        </w:trPr>
        <w:tc>
          <w:tcPr>
            <w:tcW w:w="2122" w:type="dxa"/>
            <w:vAlign w:val="center"/>
          </w:tcPr>
          <w:p w14:paraId="3B1D83CE" w14:textId="77777777" w:rsidR="00836242" w:rsidRPr="008854C3" w:rsidRDefault="00836242" w:rsidP="00C5580C">
            <w:pPr>
              <w:rPr>
                <w:rFonts w:ascii="Arial" w:hAnsi="Arial" w:cs="Arial"/>
              </w:rPr>
            </w:pPr>
            <w:r w:rsidRPr="008854C3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C5DF8BB" wp14:editId="0C1BE4BF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33020</wp:posOffset>
                      </wp:positionV>
                      <wp:extent cx="114300" cy="123825"/>
                      <wp:effectExtent l="0" t="0" r="19050" b="28575"/>
                      <wp:wrapNone/>
                      <wp:docPr id="10" name="Flowchart: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C4D00" id="Flowchart: Connector 10" o:spid="_x0000_s1026" type="#_x0000_t120" style="position:absolute;margin-left:13.35pt;margin-top:2.6pt;width:9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" fillcolor="window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ab/>
              <w:t>No</w:t>
            </w:r>
          </w:p>
        </w:tc>
        <w:tc>
          <w:tcPr>
            <w:tcW w:w="6894" w:type="dxa"/>
            <w:vAlign w:val="center"/>
          </w:tcPr>
          <w:p w14:paraId="76565897" w14:textId="77777777" w:rsidR="00836242" w:rsidRDefault="00836242" w:rsidP="00C558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242" w14:paraId="642F19FA" w14:textId="77777777" w:rsidTr="007C7FA5">
        <w:trPr>
          <w:trHeight w:val="510"/>
        </w:trPr>
        <w:tc>
          <w:tcPr>
            <w:tcW w:w="9016" w:type="dxa"/>
            <w:gridSpan w:val="2"/>
            <w:vAlign w:val="center"/>
          </w:tcPr>
          <w:p w14:paraId="0E3A0DC6" w14:textId="77777777" w:rsidR="00836242" w:rsidRPr="00A76352" w:rsidRDefault="00A76352" w:rsidP="00C5580C">
            <w:pPr>
              <w:rPr>
                <w:rFonts w:ascii="Arial" w:hAnsi="Arial" w:cs="Arial"/>
              </w:rPr>
            </w:pPr>
            <w:r w:rsidRPr="008854C3">
              <w:rPr>
                <w:rFonts w:ascii="Arial" w:hAnsi="Arial" w:cs="Arial"/>
              </w:rPr>
              <w:t>Do y</w:t>
            </w:r>
            <w:r>
              <w:rPr>
                <w:rFonts w:ascii="Arial" w:hAnsi="Arial" w:cs="Arial"/>
              </w:rPr>
              <w:t>ou have any other requirements?</w:t>
            </w:r>
          </w:p>
        </w:tc>
      </w:tr>
      <w:tr w:rsidR="00836242" w14:paraId="59248A0A" w14:textId="77777777" w:rsidTr="007C7FA5">
        <w:trPr>
          <w:trHeight w:val="510"/>
        </w:trPr>
        <w:tc>
          <w:tcPr>
            <w:tcW w:w="2122" w:type="dxa"/>
            <w:vAlign w:val="center"/>
          </w:tcPr>
          <w:p w14:paraId="7E047CBC" w14:textId="77777777" w:rsidR="00836242" w:rsidRPr="008854C3" w:rsidRDefault="00A76352" w:rsidP="00C5580C">
            <w:pPr>
              <w:rPr>
                <w:rFonts w:ascii="Arial" w:hAnsi="Arial" w:cs="Arial"/>
              </w:rPr>
            </w:pPr>
            <w:r w:rsidRPr="008854C3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5231974" wp14:editId="4E94351B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27940</wp:posOffset>
                      </wp:positionV>
                      <wp:extent cx="114300" cy="123825"/>
                      <wp:effectExtent l="0" t="0" r="19050" b="28575"/>
                      <wp:wrapNone/>
                      <wp:docPr id="11" name="Flowchart: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6BD55" id="Flowchart: Connector 11" o:spid="_x0000_s1026" type="#_x0000_t120" style="position:absolute;margin-left:14.35pt;margin-top:2.2pt;width:9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" fillcolor="window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ab/>
              <w:t>Yes</w:t>
            </w:r>
          </w:p>
        </w:tc>
        <w:tc>
          <w:tcPr>
            <w:tcW w:w="6894" w:type="dxa"/>
            <w:vAlign w:val="center"/>
          </w:tcPr>
          <w:p w14:paraId="0D322E3D" w14:textId="77777777" w:rsidR="00836242" w:rsidRDefault="00836242" w:rsidP="00C558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242" w14:paraId="65954E0D" w14:textId="77777777" w:rsidTr="007C7FA5">
        <w:trPr>
          <w:trHeight w:val="510"/>
        </w:trPr>
        <w:tc>
          <w:tcPr>
            <w:tcW w:w="2122" w:type="dxa"/>
            <w:vAlign w:val="center"/>
          </w:tcPr>
          <w:p w14:paraId="69D07E18" w14:textId="77777777" w:rsidR="00836242" w:rsidRPr="008854C3" w:rsidRDefault="00A76352" w:rsidP="00C5580C">
            <w:pPr>
              <w:rPr>
                <w:rFonts w:ascii="Arial" w:hAnsi="Arial" w:cs="Arial"/>
              </w:rPr>
            </w:pPr>
            <w:r w:rsidRPr="008854C3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6C62EF7" wp14:editId="1C0491A0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27305</wp:posOffset>
                      </wp:positionV>
                      <wp:extent cx="114300" cy="123825"/>
                      <wp:effectExtent l="0" t="0" r="19050" b="28575"/>
                      <wp:wrapNone/>
                      <wp:docPr id="12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4DC5F" id="Flowchart: Connector 12" o:spid="_x0000_s1026" type="#_x0000_t120" style="position:absolute;margin-left:15.1pt;margin-top:2.15pt;width:9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" fillcolor="window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ab/>
              <w:t>No</w:t>
            </w:r>
          </w:p>
        </w:tc>
        <w:tc>
          <w:tcPr>
            <w:tcW w:w="6894" w:type="dxa"/>
            <w:vAlign w:val="center"/>
          </w:tcPr>
          <w:p w14:paraId="7E823E19" w14:textId="77777777" w:rsidR="00836242" w:rsidRDefault="00836242" w:rsidP="00C558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352" w14:paraId="50D43D66" w14:textId="77777777" w:rsidTr="007C7FA5">
        <w:trPr>
          <w:trHeight w:val="510"/>
        </w:trPr>
        <w:tc>
          <w:tcPr>
            <w:tcW w:w="9016" w:type="dxa"/>
            <w:gridSpan w:val="2"/>
            <w:vAlign w:val="center"/>
          </w:tcPr>
          <w:p w14:paraId="2BE02410" w14:textId="77777777" w:rsidR="00A76352" w:rsidRDefault="00A76352" w:rsidP="00C5580C">
            <w:pPr>
              <w:rPr>
                <w:rFonts w:ascii="Arial" w:hAnsi="Arial" w:cs="Arial"/>
                <w:sz w:val="24"/>
                <w:szCs w:val="24"/>
              </w:rPr>
            </w:pPr>
            <w:r w:rsidRPr="008854C3">
              <w:rPr>
                <w:rFonts w:ascii="Arial" w:hAnsi="Arial" w:cs="Arial"/>
              </w:rPr>
              <w:t>If yes please provide further details</w:t>
            </w:r>
          </w:p>
        </w:tc>
      </w:tr>
      <w:tr w:rsidR="0051401B" w14:paraId="4B34AC78" w14:textId="77777777" w:rsidTr="007C7FA5">
        <w:trPr>
          <w:trHeight w:val="510"/>
        </w:trPr>
        <w:tc>
          <w:tcPr>
            <w:tcW w:w="9016" w:type="dxa"/>
            <w:gridSpan w:val="2"/>
            <w:vAlign w:val="center"/>
          </w:tcPr>
          <w:p w14:paraId="794445BF" w14:textId="77777777" w:rsidR="0051401B" w:rsidRPr="008854C3" w:rsidRDefault="0051401B" w:rsidP="00C5580C">
            <w:pPr>
              <w:rPr>
                <w:rFonts w:ascii="Arial" w:hAnsi="Arial" w:cs="Arial"/>
              </w:rPr>
            </w:pPr>
          </w:p>
        </w:tc>
      </w:tr>
    </w:tbl>
    <w:p w14:paraId="3EC949A4" w14:textId="77777777" w:rsidR="008854C3" w:rsidRDefault="008854C3">
      <w:pPr>
        <w:rPr>
          <w:rFonts w:ascii="Arial" w:hAnsi="Arial" w:cs="Arial"/>
          <w:sz w:val="32"/>
          <w:szCs w:val="32"/>
        </w:rPr>
      </w:pPr>
    </w:p>
    <w:sectPr w:rsidR="008854C3" w:rsidSect="00447E5C">
      <w:footerReference w:type="default" r:id="rId15"/>
      <w:pgSz w:w="11906" w:h="16838"/>
      <w:pgMar w:top="1843" w:right="1440" w:bottom="1440" w:left="1134" w:header="709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FA83E" w14:textId="77777777" w:rsidR="0086221B" w:rsidRDefault="0086221B" w:rsidP="00D450F5">
      <w:pPr>
        <w:spacing w:after="0" w:line="240" w:lineRule="auto"/>
      </w:pPr>
      <w:r>
        <w:separator/>
      </w:r>
    </w:p>
  </w:endnote>
  <w:endnote w:type="continuationSeparator" w:id="0">
    <w:p w14:paraId="3A8F52B9" w14:textId="77777777" w:rsidR="0086221B" w:rsidRDefault="0086221B" w:rsidP="00D4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9C23E" w14:textId="77777777" w:rsidR="003D1B58" w:rsidRDefault="003D1B58" w:rsidP="001256A8">
    <w:pPr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357D3049" wp14:editId="1EB2254E">
          <wp:simplePos x="0" y="0"/>
          <wp:positionH relativeFrom="margin">
            <wp:align>left</wp:align>
          </wp:positionH>
          <wp:positionV relativeFrom="paragraph">
            <wp:posOffset>334010</wp:posOffset>
          </wp:positionV>
          <wp:extent cx="1082040" cy="314325"/>
          <wp:effectExtent l="0" t="0" r="3810" b="9525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VS-withtex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3DC540" w14:textId="77777777" w:rsidR="003D1B58" w:rsidRDefault="00447E5C" w:rsidP="001256A8">
    <w:pPr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ab/>
    </w:r>
    <w:r>
      <w:rPr>
        <w:rFonts w:ascii="Arial" w:hAnsi="Arial" w:cs="Arial"/>
        <w:sz w:val="32"/>
        <w:szCs w:val="32"/>
      </w:rPr>
      <w:tab/>
    </w:r>
    <w:r>
      <w:rPr>
        <w:rFonts w:ascii="Arial" w:hAnsi="Arial" w:cs="Arial"/>
        <w:sz w:val="32"/>
        <w:szCs w:val="32"/>
      </w:rPr>
      <w:tab/>
    </w:r>
    <w:r>
      <w:rPr>
        <w:rFonts w:ascii="Arial" w:hAnsi="Arial" w:cs="Arial"/>
        <w:sz w:val="32"/>
        <w:szCs w:val="32"/>
      </w:rPr>
      <w:tab/>
    </w:r>
    <w:r>
      <w:rPr>
        <w:rFonts w:ascii="Arial" w:hAnsi="Arial" w:cs="Arial"/>
        <w:sz w:val="32"/>
        <w:szCs w:val="32"/>
      </w:rPr>
      <w:tab/>
    </w:r>
    <w:r>
      <w:rPr>
        <w:rFonts w:ascii="Arial" w:hAnsi="Arial" w:cs="Arial"/>
        <w:sz w:val="32"/>
        <w:szCs w:val="32"/>
      </w:rPr>
      <w:tab/>
    </w:r>
    <w:r>
      <w:rPr>
        <w:rFonts w:ascii="Arial" w:hAnsi="Arial" w:cs="Arial"/>
        <w:sz w:val="32"/>
        <w:szCs w:val="32"/>
      </w:rPr>
      <w:tab/>
    </w:r>
    <w:r>
      <w:rPr>
        <w:rFonts w:ascii="Arial" w:hAnsi="Arial" w:cs="Arial"/>
        <w:sz w:val="32"/>
        <w:szCs w:val="32"/>
      </w:rPr>
      <w:tab/>
    </w:r>
    <w:r>
      <w:rPr>
        <w:rFonts w:ascii="Arial" w:hAnsi="Arial" w:cs="Arial"/>
        <w:sz w:val="32"/>
        <w:szCs w:val="32"/>
      </w:rPr>
      <w:tab/>
    </w:r>
    <w:r>
      <w:rPr>
        <w:rFonts w:ascii="Arial" w:hAnsi="Arial" w:cs="Arial"/>
        <w:sz w:val="32"/>
        <w:szCs w:val="32"/>
      </w:rPr>
      <w:tab/>
    </w:r>
    <w:r w:rsidRPr="004A0CC5">
      <w:rPr>
        <w:noProof/>
        <w:lang w:eastAsia="en-GB"/>
      </w:rPr>
      <w:drawing>
        <wp:inline distT="0" distB="0" distL="0" distR="0" wp14:anchorId="334DF16F" wp14:editId="50340FD5">
          <wp:extent cx="388189" cy="388189"/>
          <wp:effectExtent l="0" t="0" r="0" b="0"/>
          <wp:docPr id="36" name="Picture 36" descr="\\wff01vca000\Home\mmcleod\My Documents\My Pictures\Lewisham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wff01vca000\Home\mmcleod\My Documents\My Pictures\Lewisham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677" cy="397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C5047E" w14:textId="77777777" w:rsidR="003D1B58" w:rsidRPr="007A2EBB" w:rsidRDefault="003D1B58" w:rsidP="001256A8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</w:t>
    </w:r>
    <w:r w:rsidRPr="007A2EBB">
      <w:rPr>
        <w:rFonts w:ascii="Arial" w:hAnsi="Arial" w:cs="Arial"/>
        <w:sz w:val="20"/>
        <w:szCs w:val="20"/>
        <w:vertAlign w:val="superscript"/>
      </w:rPr>
      <w:t>st</w:t>
    </w:r>
    <w:r>
      <w:rPr>
        <w:rFonts w:ascii="Arial" w:hAnsi="Arial" w:cs="Arial"/>
        <w:sz w:val="20"/>
        <w:szCs w:val="20"/>
      </w:rPr>
      <w:t xml:space="preserve"> Floor, Laurence House </w:t>
    </w:r>
    <w:proofErr w:type="spellStart"/>
    <w:r>
      <w:rPr>
        <w:rFonts w:ascii="Arial" w:hAnsi="Arial" w:cs="Arial"/>
        <w:sz w:val="20"/>
        <w:szCs w:val="20"/>
      </w:rPr>
      <w:t>Catford</w:t>
    </w:r>
    <w:proofErr w:type="spellEnd"/>
    <w:r>
      <w:rPr>
        <w:rFonts w:ascii="Arial" w:hAnsi="Arial" w:cs="Arial"/>
        <w:sz w:val="20"/>
        <w:szCs w:val="20"/>
      </w:rPr>
      <w:t xml:space="preserve"> London SE6 4RU</w:t>
    </w:r>
  </w:p>
  <w:p w14:paraId="4F49F9E3" w14:textId="77777777" w:rsidR="003D1B58" w:rsidRDefault="003D1B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9DB1A" w14:textId="77777777" w:rsidR="0086221B" w:rsidRDefault="0086221B" w:rsidP="00D450F5">
      <w:pPr>
        <w:spacing w:after="0" w:line="240" w:lineRule="auto"/>
      </w:pPr>
      <w:r>
        <w:separator/>
      </w:r>
    </w:p>
  </w:footnote>
  <w:footnote w:type="continuationSeparator" w:id="0">
    <w:p w14:paraId="5B141B5A" w14:textId="77777777" w:rsidR="0086221B" w:rsidRDefault="0086221B" w:rsidP="00D45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52B29"/>
    <w:multiLevelType w:val="hybridMultilevel"/>
    <w:tmpl w:val="82D82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A3D13"/>
    <w:multiLevelType w:val="hybridMultilevel"/>
    <w:tmpl w:val="46407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E48E4"/>
    <w:multiLevelType w:val="hybridMultilevel"/>
    <w:tmpl w:val="4B80D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10DC9"/>
    <w:multiLevelType w:val="multilevel"/>
    <w:tmpl w:val="2AD8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0C"/>
    <w:rsid w:val="00006B0D"/>
    <w:rsid w:val="00010A01"/>
    <w:rsid w:val="00034134"/>
    <w:rsid w:val="000F3B82"/>
    <w:rsid w:val="001256A8"/>
    <w:rsid w:val="001D20D0"/>
    <w:rsid w:val="00217E5D"/>
    <w:rsid w:val="00287DDD"/>
    <w:rsid w:val="002A1636"/>
    <w:rsid w:val="003D1B58"/>
    <w:rsid w:val="004426DD"/>
    <w:rsid w:val="00447E5C"/>
    <w:rsid w:val="00477605"/>
    <w:rsid w:val="004911AA"/>
    <w:rsid w:val="00494959"/>
    <w:rsid w:val="0051401B"/>
    <w:rsid w:val="0054464E"/>
    <w:rsid w:val="0063656A"/>
    <w:rsid w:val="006D0E32"/>
    <w:rsid w:val="006D6849"/>
    <w:rsid w:val="006E5421"/>
    <w:rsid w:val="007A2EBB"/>
    <w:rsid w:val="007C7FA5"/>
    <w:rsid w:val="00836242"/>
    <w:rsid w:val="0086221B"/>
    <w:rsid w:val="00875E24"/>
    <w:rsid w:val="008854C3"/>
    <w:rsid w:val="008D24F0"/>
    <w:rsid w:val="009C7D57"/>
    <w:rsid w:val="009F0C74"/>
    <w:rsid w:val="00A222A0"/>
    <w:rsid w:val="00A26DE4"/>
    <w:rsid w:val="00A46C4C"/>
    <w:rsid w:val="00A76352"/>
    <w:rsid w:val="00AD2D0E"/>
    <w:rsid w:val="00BB3F21"/>
    <w:rsid w:val="00BF0000"/>
    <w:rsid w:val="00C37AA1"/>
    <w:rsid w:val="00C5580C"/>
    <w:rsid w:val="00D34E0F"/>
    <w:rsid w:val="00D450F5"/>
    <w:rsid w:val="00E325CB"/>
    <w:rsid w:val="00F55E69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9801B9E"/>
  <w15:chartTrackingRefBased/>
  <w15:docId w15:val="{7BD8BF05-1ACB-4DC9-8481-BB90352C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8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5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0F5"/>
  </w:style>
  <w:style w:type="paragraph" w:styleId="Footer">
    <w:name w:val="footer"/>
    <w:basedOn w:val="Normal"/>
    <w:link w:val="FooterChar"/>
    <w:uiPriority w:val="99"/>
    <w:unhideWhenUsed/>
    <w:rsid w:val="00D45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0F5"/>
  </w:style>
  <w:style w:type="table" w:styleId="TableGrid">
    <w:name w:val="Table Grid"/>
    <w:basedOn w:val="TableNormal"/>
    <w:uiPriority w:val="39"/>
    <w:rsid w:val="0028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B3F2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urldefense.proofpoint.com/v2/url?u=https-3A__kca.training_-3Fpage-3Dour-5Fassociates-26associate-3Dbrian-5Froberts&amp;d=DwMDaQ&amp;c=OMjwGp47Ad5otWI0__lpOg&amp;r=YceSWp8my8gamlUHUmt1RM1fgL72QTCBcCsro2j-63s&amp;m=lRtyS-wbV_Rs_FdPESPfHf-zMdo07qbJfp-2OiQT2is&amp;s=NWk7NnoISFP2dmnVsU489sVmeKDQIQQuUT78dWgU70k&amp;e=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ordanna.Emmanuel-Brown@lewisham.gov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4423C5F288147BDD07F60D5063233" ma:contentTypeVersion="0" ma:contentTypeDescription="Create a new document." ma:contentTypeScope="" ma:versionID="8edcdaad6ce7dc44e1a9f8a5ed36f213">
  <xsd:schema xmlns:xsd="http://www.w3.org/2001/XMLSchema" xmlns:xs="http://www.w3.org/2001/XMLSchema" xmlns:p="http://schemas.microsoft.com/office/2006/metadata/properties" xmlns:ns2="addbfab8-f567-4b82-9bd9-08ead54e196e" targetNamespace="http://schemas.microsoft.com/office/2006/metadata/properties" ma:root="true" ma:fieldsID="d5bd7a957212f84c546d822498697458" ns2:_="">
    <xsd:import namespace="addbfab8-f567-4b82-9bd9-08ead54e19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bfab8-f567-4b82-9bd9-08ead54e19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4bb304f1-851d-49f6-abbd-c3eeb9c89b59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CE864-279F-40B0-BB70-6BEC94AAA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dbfab8-f567-4b82-9bd9-08ead54e1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E88BD3-15AC-4873-9AB0-DD7B8DA5033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4B76E03-AFAA-4078-B932-1F411D6AFC5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DDE5C34-4BBA-4AAD-AF7C-97CB8F2DA4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E2091C-9225-436E-8484-FF13F063D0E6}">
  <ds:schemaRefs>
    <ds:schemaRef ds:uri="addbfab8-f567-4b82-9bd9-08ead54e196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69B3DEF9</Template>
  <TotalTime>0</TotalTime>
  <Pages>2</Pages>
  <Words>410</Words>
  <Characters>2338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Emmanuel-Brown, Jordanna</dc:creator>
  <cp:keywords/>
  <dc:description/>
  <cp:lastModifiedBy>McLeod, Maxine</cp:lastModifiedBy>
  <cp:revision>2</cp:revision>
  <cp:lastPrinted>2019-01-23T12:44:00Z</cp:lastPrinted>
  <dcterms:created xsi:type="dcterms:W3CDTF">2019-01-23T13:55:00Z</dcterms:created>
  <dcterms:modified xsi:type="dcterms:W3CDTF">2019-01-23T13:55:00Z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0x010100A584423C5F288147BDD07F60D5063233</vt:lpwstr>
  </property>
</Properties>
</file>